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A9C" w:rsidRDefault="001A197D">
      <w:pPr>
        <w:pStyle w:val="3"/>
        <w:jc w:val="left"/>
        <w:rPr>
          <w:b w:val="0"/>
          <w:sz w:val="16"/>
        </w:rPr>
      </w:pPr>
      <w:r>
        <w:rPr>
          <w:b w:val="0"/>
          <w:sz w:val="16"/>
        </w:rPr>
        <w:t>ΠΑΡΑΡΤΗΜΑ Ι</w:t>
      </w:r>
    </w:p>
    <w:p w:rsidR="00E32A9C" w:rsidRDefault="001A197D">
      <w:pPr>
        <w:pStyle w:val="3"/>
      </w:pPr>
      <w:r>
        <w:t>ΥΠΕΥΘΥΝΗ ΔΗΛΩΣΗ</w:t>
      </w:r>
    </w:p>
    <w:p w:rsidR="00E32A9C" w:rsidRDefault="001A197D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E32A9C" w:rsidRDefault="00E32A9C">
      <w:pPr>
        <w:pStyle w:val="a3"/>
        <w:tabs>
          <w:tab w:val="clear" w:pos="4153"/>
          <w:tab w:val="clear" w:pos="8306"/>
        </w:tabs>
      </w:pPr>
    </w:p>
    <w:p w:rsidR="00E32A9C" w:rsidRDefault="001A197D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E32A9C" w:rsidRDefault="001A197D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E32A9C" w:rsidRDefault="00E32A9C">
      <w:pPr>
        <w:pStyle w:val="a5"/>
        <w:jc w:val="left"/>
        <w:rPr>
          <w:sz w:val="22"/>
        </w:rPr>
      </w:pPr>
    </w:p>
    <w:p w:rsidR="00E32A9C" w:rsidRDefault="00E32A9C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E32A9C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E32A9C" w:rsidRDefault="001A197D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</w:tcPr>
          <w:p w:rsidR="00E32A9C" w:rsidRDefault="00E32A9C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E32A9C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E32A9C" w:rsidRDefault="001A197D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>
              <w:rPr>
                <w:rFonts w:ascii="Arial" w:hAnsi="Arial"/>
                <w:strike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:rsidR="00E32A9C" w:rsidRDefault="00E32A9C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1080" w:type="dxa"/>
            <w:gridSpan w:val="3"/>
          </w:tcPr>
          <w:p w:rsidR="00E32A9C" w:rsidRDefault="001A197D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E32A9C" w:rsidRDefault="00E32A9C">
            <w:pPr>
              <w:spacing w:before="120"/>
              <w:ind w:right="-6878"/>
              <w:rPr>
                <w:rFonts w:ascii="Arial" w:hAnsi="Arial"/>
                <w:b/>
                <w:color w:val="000080"/>
              </w:rPr>
            </w:pPr>
          </w:p>
        </w:tc>
      </w:tr>
      <w:tr w:rsidR="00E32A9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E32A9C" w:rsidRDefault="001A197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E32A9C" w:rsidRDefault="00E32A9C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E32A9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E32A9C" w:rsidRDefault="001A197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E32A9C" w:rsidRDefault="00E32A9C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E32A9C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E32A9C" w:rsidRDefault="001A197D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E32A9C" w:rsidRDefault="00E32A9C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E32A9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9C" w:rsidRDefault="001A197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9C" w:rsidRDefault="00E32A9C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E32A9C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E32A9C" w:rsidRDefault="001A197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E32A9C" w:rsidRDefault="00E32A9C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720" w:type="dxa"/>
            <w:gridSpan w:val="2"/>
          </w:tcPr>
          <w:p w:rsidR="00E32A9C" w:rsidRDefault="001A197D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Τηλ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E32A9C" w:rsidRDefault="00E32A9C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E32A9C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E32A9C" w:rsidRDefault="001A197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:rsidR="00E32A9C" w:rsidRDefault="00E32A9C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09" w:type="dxa"/>
          </w:tcPr>
          <w:p w:rsidR="00E32A9C" w:rsidRDefault="001A197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</w:tcPr>
          <w:p w:rsidR="00E32A9C" w:rsidRDefault="00E32A9C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20" w:type="dxa"/>
          </w:tcPr>
          <w:p w:rsidR="00E32A9C" w:rsidRDefault="001A197D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Αριθ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</w:tcPr>
          <w:p w:rsidR="00E32A9C" w:rsidRDefault="00E32A9C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540" w:type="dxa"/>
          </w:tcPr>
          <w:p w:rsidR="00E32A9C" w:rsidRDefault="001A197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:rsidR="00E32A9C" w:rsidRDefault="00E32A9C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E32A9C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E32A9C" w:rsidRDefault="001A197D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:rsidR="00E32A9C" w:rsidRDefault="00E32A9C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E32A9C" w:rsidRDefault="001A197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</w:t>
            </w:r>
            <w:proofErr w:type="spellStart"/>
            <w:r>
              <w:rPr>
                <w:rFonts w:ascii="Arial" w:hAnsi="Arial"/>
                <w:sz w:val="16"/>
              </w:rPr>
              <w:t>νση</w:t>
            </w:r>
            <w:proofErr w:type="spellEnd"/>
            <w:r>
              <w:rPr>
                <w:rFonts w:ascii="Arial" w:hAnsi="Arial"/>
                <w:sz w:val="16"/>
              </w:rPr>
              <w:t xml:space="preserve"> Ηλεκτρ. Ταχυδρομείου</w:t>
            </w:r>
          </w:p>
          <w:p w:rsidR="00E32A9C" w:rsidRDefault="001A197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E32A9C" w:rsidRDefault="00E32A9C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</w:tbl>
    <w:p w:rsidR="00E32A9C" w:rsidRDefault="00E32A9C">
      <w:pPr>
        <w:rPr>
          <w:rFonts w:ascii="Arial" w:hAnsi="Arial"/>
          <w:b/>
          <w:sz w:val="28"/>
        </w:rPr>
      </w:pPr>
    </w:p>
    <w:p w:rsidR="00E32A9C" w:rsidRDefault="00E32A9C">
      <w:pPr>
        <w:rPr>
          <w:sz w:val="16"/>
        </w:rPr>
      </w:pPr>
    </w:p>
    <w:p w:rsidR="00E32A9C" w:rsidRDefault="00E32A9C">
      <w:pPr>
        <w:sectPr w:rsidR="00E32A9C">
          <w:headerReference w:type="default" r:id="rId8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0"/>
      </w:tblGrid>
      <w:tr w:rsidR="00E32A9C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E32A9C" w:rsidRDefault="00E32A9C">
            <w:pPr>
              <w:ind w:right="124"/>
              <w:rPr>
                <w:rFonts w:ascii="Arial" w:hAnsi="Arial"/>
                <w:sz w:val="18"/>
              </w:rPr>
            </w:pPr>
          </w:p>
          <w:p w:rsidR="00E32A9C" w:rsidRDefault="001A197D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E32A9C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32A9C" w:rsidRPr="00A85930" w:rsidRDefault="000326F8" w:rsidP="00E52AA3">
            <w:pPr>
              <w:spacing w:before="60"/>
              <w:ind w:right="125"/>
              <w:jc w:val="both"/>
              <w:rPr>
                <w:rFonts w:ascii="Calibri" w:hAnsi="Calibri" w:cs="Calibri"/>
                <w:b/>
                <w:color w:val="000080"/>
              </w:rPr>
            </w:pPr>
            <w:r w:rsidRPr="00A85930">
              <w:rPr>
                <w:rFonts w:ascii="Calibri" w:hAnsi="Calibri" w:cs="Calibri"/>
                <w:b/>
                <w:color w:val="000080"/>
              </w:rPr>
              <w:t>Παραιτούμαι από ενδεχόμενες αξιώσει</w:t>
            </w:r>
            <w:r w:rsidR="00D627A8" w:rsidRPr="00A85930">
              <w:rPr>
                <w:rFonts w:ascii="Calibri" w:hAnsi="Calibri" w:cs="Calibri"/>
                <w:b/>
                <w:color w:val="000080"/>
              </w:rPr>
              <w:t>ς</w:t>
            </w:r>
            <w:r w:rsidRPr="00A85930">
              <w:rPr>
                <w:rFonts w:ascii="Calibri" w:hAnsi="Calibri" w:cs="Calibri"/>
                <w:b/>
                <w:color w:val="000080"/>
              </w:rPr>
              <w:t xml:space="preserve">, που μπορεί να έχω, από την </w:t>
            </w:r>
          </w:p>
        </w:tc>
      </w:tr>
      <w:tr w:rsidR="00E32A9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32A9C" w:rsidRPr="00A85930" w:rsidRDefault="00BB3BEC" w:rsidP="00E52AA3">
            <w:pPr>
              <w:spacing w:before="60"/>
              <w:ind w:right="125"/>
              <w:jc w:val="both"/>
              <w:rPr>
                <w:rFonts w:ascii="Calibri" w:hAnsi="Calibri" w:cs="Calibri"/>
                <w:b/>
                <w:color w:val="000080"/>
              </w:rPr>
            </w:pPr>
            <w:r w:rsidRPr="00A85930">
              <w:rPr>
                <w:rFonts w:ascii="Calibri" w:hAnsi="Calibri" w:cs="Calibri"/>
                <w:b/>
                <w:color w:val="000080"/>
              </w:rPr>
              <w:t>διοίκηση της σχολής αλλά και από την Ελληνική Ποδοσφαιρική</w:t>
            </w:r>
          </w:p>
        </w:tc>
      </w:tr>
      <w:tr w:rsidR="00E32A9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32A9C" w:rsidRPr="00A85930" w:rsidRDefault="00BB3BEC" w:rsidP="00E52AA3">
            <w:pPr>
              <w:spacing w:before="60"/>
              <w:ind w:right="125"/>
              <w:jc w:val="both"/>
              <w:rPr>
                <w:rFonts w:ascii="Calibri" w:hAnsi="Calibri" w:cs="Calibri"/>
                <w:b/>
                <w:color w:val="000080"/>
              </w:rPr>
            </w:pPr>
            <w:r w:rsidRPr="00A85930">
              <w:rPr>
                <w:rFonts w:ascii="Calibri" w:hAnsi="Calibri" w:cs="Calibri"/>
                <w:b/>
                <w:color w:val="000080"/>
              </w:rPr>
              <w:t>Ομο</w:t>
            </w:r>
            <w:r w:rsidR="006F7089" w:rsidRPr="00A85930">
              <w:rPr>
                <w:rFonts w:ascii="Calibri" w:hAnsi="Calibri" w:cs="Calibri"/>
                <w:b/>
                <w:color w:val="000080"/>
              </w:rPr>
              <w:t>σπονδία, κατά την διάρκεια τη Σ</w:t>
            </w:r>
            <w:r w:rsidRPr="00A85930">
              <w:rPr>
                <w:rFonts w:ascii="Calibri" w:hAnsi="Calibri" w:cs="Calibri"/>
                <w:b/>
                <w:color w:val="000080"/>
              </w:rPr>
              <w:t xml:space="preserve">χολής </w:t>
            </w:r>
            <w:r w:rsidRPr="00A85930">
              <w:rPr>
                <w:rFonts w:ascii="Calibri" w:hAnsi="Calibri" w:cs="Calibri"/>
                <w:b/>
                <w:color w:val="000080"/>
                <w:lang w:val="en-US"/>
              </w:rPr>
              <w:t>UEFA</w:t>
            </w:r>
            <w:r w:rsidRPr="00A85930">
              <w:rPr>
                <w:rFonts w:ascii="Calibri" w:hAnsi="Calibri" w:cs="Calibri"/>
                <w:b/>
                <w:color w:val="000080"/>
              </w:rPr>
              <w:t>-</w:t>
            </w:r>
            <w:r w:rsidR="000C5658" w:rsidRPr="00A85930">
              <w:rPr>
                <w:rFonts w:ascii="Calibri" w:hAnsi="Calibri" w:cs="Calibri"/>
                <w:b/>
                <w:color w:val="000080"/>
                <w:lang w:val="en-ID"/>
              </w:rPr>
              <w:t>D</w:t>
            </w:r>
            <w:r w:rsidRPr="00A85930">
              <w:rPr>
                <w:rFonts w:ascii="Calibri" w:hAnsi="Calibri" w:cs="Calibri"/>
                <w:b/>
                <w:color w:val="000080"/>
              </w:rPr>
              <w:t xml:space="preserve"> που θα</w:t>
            </w:r>
          </w:p>
        </w:tc>
      </w:tr>
      <w:tr w:rsidR="00E32A9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32A9C" w:rsidRPr="00A85930" w:rsidRDefault="00C86C25" w:rsidP="00E52AA3">
            <w:pPr>
              <w:spacing w:before="60"/>
              <w:ind w:right="125"/>
              <w:jc w:val="both"/>
              <w:rPr>
                <w:rFonts w:ascii="Calibri" w:hAnsi="Calibri" w:cs="Calibri"/>
                <w:b/>
                <w:color w:val="000080"/>
              </w:rPr>
            </w:pPr>
            <w:r w:rsidRPr="00A85930">
              <w:rPr>
                <w:rFonts w:ascii="Calibri" w:hAnsi="Calibri" w:cs="Calibri"/>
                <w:b/>
                <w:color w:val="000080"/>
              </w:rPr>
              <w:t>πραγματοποιηθεί στ</w:t>
            </w:r>
            <w:r w:rsidR="00B04D72">
              <w:rPr>
                <w:rFonts w:ascii="Calibri" w:hAnsi="Calibri" w:cs="Calibri"/>
                <w:b/>
                <w:color w:val="000080"/>
              </w:rPr>
              <w:t xml:space="preserve">ην ΕΠΣ </w:t>
            </w:r>
            <w:r w:rsidR="001B0896">
              <w:rPr>
                <w:rFonts w:ascii="Calibri" w:hAnsi="Calibri" w:cs="Calibri"/>
                <w:b/>
                <w:color w:val="000080"/>
              </w:rPr>
              <w:t>ΦΘΙΩΤΙΔΑΣ</w:t>
            </w:r>
            <w:r w:rsidR="006F7C90">
              <w:rPr>
                <w:rFonts w:ascii="Calibri" w:hAnsi="Calibri" w:cs="Calibri"/>
                <w:b/>
                <w:color w:val="000080"/>
              </w:rPr>
              <w:t xml:space="preserve"> </w:t>
            </w:r>
            <w:r w:rsidR="006F7089" w:rsidRPr="00A85930">
              <w:rPr>
                <w:rFonts w:ascii="Calibri" w:hAnsi="Calibri" w:cs="Calibri"/>
                <w:b/>
                <w:color w:val="000080"/>
              </w:rPr>
              <w:t xml:space="preserve">το διάστημα </w:t>
            </w:r>
            <w:r w:rsidR="001B0896">
              <w:rPr>
                <w:rFonts w:ascii="Calibri" w:hAnsi="Calibri" w:cs="Calibri"/>
                <w:b/>
                <w:color w:val="000080"/>
              </w:rPr>
              <w:t>9-10</w:t>
            </w:r>
            <w:r w:rsidR="002A5400">
              <w:rPr>
                <w:rFonts w:ascii="Calibri" w:hAnsi="Calibri" w:cs="Calibri"/>
                <w:b/>
                <w:color w:val="000080"/>
              </w:rPr>
              <w:t xml:space="preserve"> </w:t>
            </w:r>
            <w:r w:rsidR="00B04D72">
              <w:rPr>
                <w:rFonts w:ascii="Calibri" w:hAnsi="Calibri" w:cs="Calibri"/>
                <w:b/>
                <w:color w:val="000080"/>
              </w:rPr>
              <w:t xml:space="preserve">και </w:t>
            </w:r>
            <w:r w:rsidR="001B0896">
              <w:rPr>
                <w:rFonts w:ascii="Calibri" w:hAnsi="Calibri" w:cs="Calibri"/>
                <w:b/>
                <w:color w:val="000080"/>
              </w:rPr>
              <w:t>16-17</w:t>
            </w:r>
            <w:r w:rsidR="002A5400">
              <w:rPr>
                <w:rFonts w:ascii="Calibri" w:hAnsi="Calibri" w:cs="Calibri"/>
                <w:b/>
                <w:color w:val="000080"/>
              </w:rPr>
              <w:t>.1</w:t>
            </w:r>
            <w:r w:rsidR="001B0896">
              <w:rPr>
                <w:rFonts w:ascii="Calibri" w:hAnsi="Calibri" w:cs="Calibri"/>
                <w:b/>
                <w:color w:val="000080"/>
              </w:rPr>
              <w:t>2</w:t>
            </w:r>
            <w:r w:rsidR="002A5400">
              <w:rPr>
                <w:rFonts w:ascii="Calibri" w:hAnsi="Calibri" w:cs="Calibri"/>
                <w:b/>
                <w:color w:val="000080"/>
              </w:rPr>
              <w:t>.</w:t>
            </w:r>
            <w:r w:rsidR="00D17D2A" w:rsidRPr="00A85930">
              <w:rPr>
                <w:rFonts w:ascii="Calibri" w:hAnsi="Calibri" w:cs="Calibri"/>
                <w:b/>
                <w:color w:val="000080"/>
              </w:rPr>
              <w:t>20</w:t>
            </w:r>
            <w:r w:rsidR="004A04EE" w:rsidRPr="00A85930">
              <w:rPr>
                <w:rFonts w:ascii="Calibri" w:hAnsi="Calibri" w:cs="Calibri"/>
                <w:b/>
                <w:color w:val="000080"/>
              </w:rPr>
              <w:t>2</w:t>
            </w:r>
            <w:r w:rsidR="001E46C0">
              <w:rPr>
                <w:rFonts w:ascii="Calibri" w:hAnsi="Calibri" w:cs="Calibri"/>
                <w:b/>
                <w:color w:val="000080"/>
              </w:rPr>
              <w:t>1</w:t>
            </w:r>
          </w:p>
        </w:tc>
      </w:tr>
      <w:tr w:rsidR="00E32A9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32A9C" w:rsidRDefault="00E32A9C">
            <w:pPr>
              <w:spacing w:before="60"/>
              <w:ind w:right="125"/>
              <w:rPr>
                <w:rFonts w:ascii="Courier New" w:hAnsi="Courier New"/>
                <w:b/>
                <w:color w:val="000080"/>
              </w:rPr>
            </w:pPr>
          </w:p>
        </w:tc>
      </w:tr>
      <w:tr w:rsidR="00E32A9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32A9C" w:rsidRDefault="00E32A9C">
            <w:pPr>
              <w:spacing w:before="60"/>
              <w:ind w:right="125"/>
              <w:rPr>
                <w:rFonts w:ascii="Courier New" w:hAnsi="Courier New"/>
                <w:b/>
                <w:color w:val="000080"/>
              </w:rPr>
            </w:pPr>
          </w:p>
        </w:tc>
      </w:tr>
      <w:tr w:rsidR="00E32A9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32A9C" w:rsidRDefault="00E32A9C">
            <w:pPr>
              <w:spacing w:before="60"/>
              <w:ind w:right="125"/>
              <w:rPr>
                <w:rFonts w:ascii="Courier New" w:hAnsi="Courier New"/>
                <w:b/>
                <w:color w:val="000080"/>
              </w:rPr>
            </w:pPr>
          </w:p>
        </w:tc>
      </w:tr>
      <w:tr w:rsidR="00E32A9C" w:rsidTr="00BB3BEC">
        <w:trPr>
          <w:trHeight w:val="70"/>
        </w:trPr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32A9C" w:rsidRDefault="001A197D">
            <w:pPr>
              <w:spacing w:before="60"/>
              <w:ind w:right="125"/>
              <w:jc w:val="right"/>
              <w:rPr>
                <w:rFonts w:ascii="Courier New" w:hAnsi="Courier New"/>
                <w:b/>
                <w:color w:val="000080"/>
              </w:rPr>
            </w:pPr>
            <w:r>
              <w:rPr>
                <w:rFonts w:ascii="Courier New" w:hAnsi="Courier New"/>
                <w:b/>
                <w:color w:val="000080"/>
              </w:rPr>
              <w:t xml:space="preserve"> </w:t>
            </w:r>
            <w:r>
              <w:rPr>
                <w:rFonts w:ascii="Arial" w:hAnsi="Arial"/>
                <w:sz w:val="18"/>
              </w:rPr>
              <w:t>(4)</w:t>
            </w:r>
          </w:p>
        </w:tc>
      </w:tr>
    </w:tbl>
    <w:p w:rsidR="00E32A9C" w:rsidRDefault="00E32A9C"/>
    <w:p w:rsidR="00E32A9C" w:rsidRDefault="001A197D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</w:t>
      </w:r>
      <w:r>
        <w:rPr>
          <w:rFonts w:ascii="Courier New" w:hAnsi="Courier New"/>
          <w:b/>
          <w:color w:val="000080"/>
          <w:sz w:val="24"/>
        </w:rPr>
        <w:t>../../</w:t>
      </w:r>
    </w:p>
    <w:p w:rsidR="00E32A9C" w:rsidRDefault="00E32A9C">
      <w:pPr>
        <w:pStyle w:val="a6"/>
        <w:ind w:left="0" w:right="484"/>
        <w:jc w:val="right"/>
        <w:rPr>
          <w:sz w:val="16"/>
        </w:rPr>
      </w:pPr>
    </w:p>
    <w:p w:rsidR="00E32A9C" w:rsidRDefault="001A197D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:rsidR="00E32A9C" w:rsidRDefault="00E32A9C">
      <w:pPr>
        <w:pStyle w:val="a6"/>
        <w:ind w:left="0"/>
        <w:jc w:val="right"/>
        <w:rPr>
          <w:sz w:val="16"/>
        </w:rPr>
      </w:pPr>
    </w:p>
    <w:p w:rsidR="00E32A9C" w:rsidRDefault="00E32A9C">
      <w:pPr>
        <w:pStyle w:val="a6"/>
        <w:ind w:left="0"/>
        <w:jc w:val="right"/>
        <w:rPr>
          <w:sz w:val="16"/>
        </w:rPr>
      </w:pPr>
    </w:p>
    <w:p w:rsidR="00E32A9C" w:rsidRDefault="00E32A9C">
      <w:pPr>
        <w:pStyle w:val="a6"/>
        <w:ind w:left="0"/>
        <w:jc w:val="right"/>
        <w:rPr>
          <w:sz w:val="16"/>
        </w:rPr>
      </w:pPr>
    </w:p>
    <w:p w:rsidR="00E32A9C" w:rsidRDefault="00E32A9C">
      <w:pPr>
        <w:pStyle w:val="a6"/>
        <w:ind w:left="0"/>
        <w:jc w:val="right"/>
        <w:rPr>
          <w:sz w:val="16"/>
        </w:rPr>
      </w:pPr>
    </w:p>
    <w:p w:rsidR="00E32A9C" w:rsidRDefault="001A197D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E32A9C" w:rsidRDefault="00E32A9C">
      <w:pPr>
        <w:jc w:val="both"/>
        <w:rPr>
          <w:rFonts w:ascii="Arial" w:hAnsi="Arial"/>
          <w:sz w:val="18"/>
        </w:rPr>
      </w:pPr>
    </w:p>
    <w:p w:rsidR="00E32A9C" w:rsidRDefault="00E32A9C">
      <w:pPr>
        <w:jc w:val="both"/>
        <w:rPr>
          <w:rFonts w:ascii="Arial" w:hAnsi="Arial"/>
          <w:sz w:val="18"/>
        </w:rPr>
      </w:pPr>
    </w:p>
    <w:p w:rsidR="00E32A9C" w:rsidRDefault="001A197D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E32A9C" w:rsidRDefault="001A197D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E32A9C" w:rsidRDefault="001A197D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1A197D" w:rsidRDefault="001A197D" w:rsidP="00BB3BEC">
      <w:pPr>
        <w:pStyle w:val="a6"/>
        <w:jc w:val="both"/>
      </w:pPr>
      <w:r>
        <w:rPr>
          <w:sz w:val="18"/>
        </w:rPr>
        <w:t xml:space="preserve"> </w:t>
      </w:r>
    </w:p>
    <w:sectPr w:rsidR="001A197D" w:rsidSect="00BB3BEC">
      <w:headerReference w:type="default" r:id="rId9"/>
      <w:type w:val="continuous"/>
      <w:pgSz w:w="11906" w:h="16838" w:code="9"/>
      <w:pgMar w:top="851" w:right="851" w:bottom="709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EBC" w:rsidRDefault="00F26EBC">
      <w:r>
        <w:separator/>
      </w:r>
    </w:p>
  </w:endnote>
  <w:endnote w:type="continuationSeparator" w:id="0">
    <w:p w:rsidR="00F26EBC" w:rsidRDefault="00F26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EBC" w:rsidRDefault="00F26EBC">
      <w:r>
        <w:separator/>
      </w:r>
    </w:p>
  </w:footnote>
  <w:footnote w:type="continuationSeparator" w:id="0">
    <w:p w:rsidR="00F26EBC" w:rsidRDefault="00F26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A9C" w:rsidRDefault="000326F8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61975" cy="523875"/>
          <wp:effectExtent l="1905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A9C" w:rsidRDefault="001A197D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4B102D0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B823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0C03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34F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801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228A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706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283A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062D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4DF29D7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4EA2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D8FA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0659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D208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94EF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460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A41F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3694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1FA695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3FCE4B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8B801C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44F6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C2C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1F1273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F455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C0D9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2102CE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3B885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D299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241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C00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F03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FE97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02D8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046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B2AF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B6FC765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26C80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A228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6285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8CEC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5CB3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900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6023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605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1FF689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A4FF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AE0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5C1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9E72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82A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F83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B4C2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D072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4098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0326F8"/>
    <w:rsid w:val="000326F8"/>
    <w:rsid w:val="00064444"/>
    <w:rsid w:val="000C5658"/>
    <w:rsid w:val="00107F15"/>
    <w:rsid w:val="00130F59"/>
    <w:rsid w:val="00172870"/>
    <w:rsid w:val="001A197D"/>
    <w:rsid w:val="001B0896"/>
    <w:rsid w:val="001C1212"/>
    <w:rsid w:val="001E46C0"/>
    <w:rsid w:val="001F1CB6"/>
    <w:rsid w:val="002169B1"/>
    <w:rsid w:val="00221CC2"/>
    <w:rsid w:val="00250BE3"/>
    <w:rsid w:val="0027003E"/>
    <w:rsid w:val="00277C38"/>
    <w:rsid w:val="00292869"/>
    <w:rsid w:val="002A5400"/>
    <w:rsid w:val="002E4EB6"/>
    <w:rsid w:val="00307D17"/>
    <w:rsid w:val="00331F6B"/>
    <w:rsid w:val="00376198"/>
    <w:rsid w:val="003C34A8"/>
    <w:rsid w:val="00422354"/>
    <w:rsid w:val="004472C9"/>
    <w:rsid w:val="00454C38"/>
    <w:rsid w:val="004A04EE"/>
    <w:rsid w:val="004E44CE"/>
    <w:rsid w:val="004E5BD4"/>
    <w:rsid w:val="0052531B"/>
    <w:rsid w:val="005A1F9B"/>
    <w:rsid w:val="005C6B39"/>
    <w:rsid w:val="00620929"/>
    <w:rsid w:val="00671D18"/>
    <w:rsid w:val="006C3C0E"/>
    <w:rsid w:val="006E383F"/>
    <w:rsid w:val="006F7089"/>
    <w:rsid w:val="006F7C90"/>
    <w:rsid w:val="007222B8"/>
    <w:rsid w:val="00732627"/>
    <w:rsid w:val="00735D43"/>
    <w:rsid w:val="00776CBE"/>
    <w:rsid w:val="00814C1E"/>
    <w:rsid w:val="008D3974"/>
    <w:rsid w:val="008E091A"/>
    <w:rsid w:val="008F2A77"/>
    <w:rsid w:val="00903C83"/>
    <w:rsid w:val="009264C8"/>
    <w:rsid w:val="009A50E7"/>
    <w:rsid w:val="009D39F3"/>
    <w:rsid w:val="009E2610"/>
    <w:rsid w:val="00A03F8E"/>
    <w:rsid w:val="00A43AAF"/>
    <w:rsid w:val="00A60B0A"/>
    <w:rsid w:val="00A85930"/>
    <w:rsid w:val="00AB0D80"/>
    <w:rsid w:val="00AC4BB1"/>
    <w:rsid w:val="00AE01E2"/>
    <w:rsid w:val="00B01688"/>
    <w:rsid w:val="00B04D72"/>
    <w:rsid w:val="00B32E65"/>
    <w:rsid w:val="00B46DD4"/>
    <w:rsid w:val="00B65FD3"/>
    <w:rsid w:val="00BA24C7"/>
    <w:rsid w:val="00BB3BEC"/>
    <w:rsid w:val="00BD7A0B"/>
    <w:rsid w:val="00C145D9"/>
    <w:rsid w:val="00C86C25"/>
    <w:rsid w:val="00C9101D"/>
    <w:rsid w:val="00CC3AD7"/>
    <w:rsid w:val="00CE60C9"/>
    <w:rsid w:val="00D15BA2"/>
    <w:rsid w:val="00D17D2A"/>
    <w:rsid w:val="00D627A8"/>
    <w:rsid w:val="00DA63D2"/>
    <w:rsid w:val="00DE3421"/>
    <w:rsid w:val="00E32A9C"/>
    <w:rsid w:val="00E52AA3"/>
    <w:rsid w:val="00E76BB5"/>
    <w:rsid w:val="00E80E60"/>
    <w:rsid w:val="00E90334"/>
    <w:rsid w:val="00EF1095"/>
    <w:rsid w:val="00F14A03"/>
    <w:rsid w:val="00F26EBC"/>
    <w:rsid w:val="00F66FEF"/>
    <w:rsid w:val="00FE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ddd,#eaeaea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A9C"/>
    <w:rPr>
      <w:sz w:val="24"/>
      <w:szCs w:val="24"/>
    </w:rPr>
  </w:style>
  <w:style w:type="paragraph" w:styleId="1">
    <w:name w:val="heading 1"/>
    <w:basedOn w:val="a"/>
    <w:next w:val="a"/>
    <w:qFormat/>
    <w:rsid w:val="00E32A9C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32A9C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E32A9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32A9C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E32A9C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32A9C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32A9C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32A9C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32A9C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32A9C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E32A9C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E32A9C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E32A9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E32A9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E32A9C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BB3BE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BB3B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C8FBD-21E3-41EA-8F44-AD856C26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Γραφείο Διασύνδεσης Α.Π.Θ.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user</cp:lastModifiedBy>
  <cp:revision>2</cp:revision>
  <cp:lastPrinted>2018-11-15T07:02:00Z</cp:lastPrinted>
  <dcterms:created xsi:type="dcterms:W3CDTF">2021-11-11T08:02:00Z</dcterms:created>
  <dcterms:modified xsi:type="dcterms:W3CDTF">2021-11-11T08:02:00Z</dcterms:modified>
</cp:coreProperties>
</file>